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83" w:rsidRDefault="00544E83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t>中央民族大学</w:t>
      </w:r>
      <w:r>
        <w:rPr>
          <w:rFonts w:ascii="黑体" w:eastAsia="黑体" w:hAnsi="华文楷体"/>
          <w:sz w:val="32"/>
          <w:szCs w:val="32"/>
        </w:rPr>
        <w:t>2017</w:t>
      </w:r>
      <w:r>
        <w:rPr>
          <w:rFonts w:ascii="黑体" w:eastAsia="黑体" w:hAnsi="华文楷体" w:hint="eastAsia"/>
          <w:sz w:val="32"/>
          <w:szCs w:val="32"/>
        </w:rPr>
        <w:t>年提前面试</w:t>
      </w:r>
    </w:p>
    <w:p w:rsidR="00544E83" w:rsidRDefault="00544E83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t>硕士研究生申请表</w:t>
      </w:r>
    </w:p>
    <w:p w:rsidR="00544E83" w:rsidRDefault="00544E83" w:rsidP="00344448">
      <w:pPr>
        <w:widowControl/>
        <w:rPr>
          <w:rFonts w:ascii="黑体" w:eastAsia="黑体" w:hAnsi="Times New Roman"/>
          <w:kern w:val="0"/>
          <w:szCs w:val="21"/>
        </w:rPr>
      </w:pPr>
    </w:p>
    <w:p w:rsidR="00544E83" w:rsidRDefault="00544E83" w:rsidP="003B7470">
      <w:pPr>
        <w:widowControl/>
        <w:ind w:firstLineChars="1000" w:firstLine="2100"/>
        <w:rPr>
          <w:rFonts w:ascii="宋体"/>
          <w:kern w:val="0"/>
          <w:szCs w:val="21"/>
        </w:rPr>
      </w:pPr>
      <w:r>
        <w:rPr>
          <w:rFonts w:ascii="黑体" w:eastAsia="黑体" w:hAnsi="Times New Roman"/>
          <w:kern w:val="0"/>
          <w:szCs w:val="21"/>
        </w:rPr>
        <w:t xml:space="preserve">                                          </w:t>
      </w:r>
      <w:r>
        <w:rPr>
          <w:rFonts w:ascii="黑体" w:eastAsia="黑体" w:hAnsi="Times New Roman" w:hint="eastAsia"/>
          <w:kern w:val="0"/>
          <w:szCs w:val="21"/>
        </w:rPr>
        <w:t>填表日期</w:t>
      </w:r>
      <w:r>
        <w:rPr>
          <w:rFonts w:ascii="宋体" w:hAnsi="宋体" w:hint="eastAsia"/>
          <w:kern w:val="0"/>
          <w:szCs w:val="21"/>
        </w:rPr>
        <w:t>：</w:t>
      </w:r>
      <w:r>
        <w:rPr>
          <w:rFonts w:ascii="宋体" w:hAnsi="宋体"/>
          <w:kern w:val="0"/>
          <w:szCs w:val="21"/>
        </w:rPr>
        <w:t xml:space="preserve">            </w:t>
      </w:r>
    </w:p>
    <w:tbl>
      <w:tblPr>
        <w:tblW w:w="0" w:type="auto"/>
        <w:tblLayout w:type="fixed"/>
        <w:tblLook w:val="0000"/>
      </w:tblPr>
      <w:tblGrid>
        <w:gridCol w:w="1236"/>
        <w:gridCol w:w="1849"/>
        <w:gridCol w:w="992"/>
        <w:gridCol w:w="851"/>
        <w:gridCol w:w="1134"/>
        <w:gridCol w:w="1984"/>
        <w:gridCol w:w="1591"/>
      </w:tblGrid>
      <w:tr w:rsidR="00544E83" w:rsidTr="008F291D">
        <w:trPr>
          <w:trHeight w:val="624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别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照</w:t>
            </w:r>
          </w:p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片</w:t>
            </w:r>
          </w:p>
        </w:tc>
      </w:tr>
      <w:tr w:rsidR="00544E83" w:rsidTr="008F291D">
        <w:trPr>
          <w:trHeight w:val="51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ind w:left="210" w:hanging="21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邮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编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544E83" w:rsidTr="008F291D">
        <w:trPr>
          <w:trHeight w:val="475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E-mail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544E83" w:rsidTr="008F291D">
        <w:trPr>
          <w:trHeight w:val="504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外语语种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外语级别及成绩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544E83" w:rsidTr="003B7470">
        <w:trPr>
          <w:trHeight w:val="627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就读高校、院系及专业</w:t>
            </w:r>
          </w:p>
        </w:tc>
        <w:tc>
          <w:tcPr>
            <w:tcW w:w="655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544E83" w:rsidTr="003B7470">
        <w:trPr>
          <w:trHeight w:val="60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就读高校类型（</w:t>
            </w:r>
            <w:r>
              <w:rPr>
                <w:rFonts w:ascii="宋体" w:hAnsi="宋体"/>
                <w:kern w:val="0"/>
                <w:szCs w:val="21"/>
              </w:rPr>
              <w:t>985</w:t>
            </w:r>
            <w:r>
              <w:rPr>
                <w:rFonts w:ascii="宋体" w:hAnsi="宋体" w:hint="eastAsia"/>
                <w:kern w:val="0"/>
                <w:szCs w:val="21"/>
              </w:rPr>
              <w:t>或</w:t>
            </w:r>
            <w:r>
              <w:rPr>
                <w:rFonts w:ascii="宋体" w:hAnsi="宋体"/>
                <w:kern w:val="0"/>
                <w:szCs w:val="21"/>
              </w:rPr>
              <w:t>211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544E83" w:rsidTr="008F291D">
        <w:trPr>
          <w:trHeight w:val="624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FE04CA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申请院系、专业及本科学号</w:t>
            </w:r>
          </w:p>
        </w:tc>
        <w:tc>
          <w:tcPr>
            <w:tcW w:w="6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544E83" w:rsidTr="003B7470">
        <w:trPr>
          <w:trHeight w:val="1716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主要学习和工作经历（自高中起）：</w:t>
            </w:r>
          </w:p>
        </w:tc>
      </w:tr>
      <w:tr w:rsidR="00544E83" w:rsidTr="003B7470">
        <w:trPr>
          <w:trHeight w:val="1684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何时何地获得何种奖励或荣誉：</w:t>
            </w:r>
          </w:p>
        </w:tc>
      </w:tr>
      <w:tr w:rsidR="00544E83" w:rsidTr="003B7470">
        <w:trPr>
          <w:trHeight w:val="1836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何时参加过哪些科研工作，有何成果（发表论文要注明期刊名、发表时间；出版专著要注明出版社，出版时间）：</w:t>
            </w:r>
          </w:p>
        </w:tc>
      </w:tr>
      <w:tr w:rsidR="00544E83" w:rsidTr="001B1458">
        <w:trPr>
          <w:trHeight w:val="2117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其他有参考价值需要补充的内容：</w:t>
            </w:r>
          </w:p>
        </w:tc>
      </w:tr>
      <w:tr w:rsidR="00544E83" w:rsidTr="001B1458">
        <w:trPr>
          <w:trHeight w:val="2117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推荐人简况（姓名、职称或职务、所在单位、联系电话）：</w:t>
            </w:r>
          </w:p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</w:p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</w:p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</w:tr>
      <w:tr w:rsidR="00544E83" w:rsidTr="008F291D">
        <w:trPr>
          <w:trHeight w:val="2326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对考生受过奖励或处分和本人及亲属社会关系有无重大问题的说明，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对考生思想品德、道德修养、政治表现及工作能力的介绍：</w:t>
            </w:r>
          </w:p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  <w:p w:rsidR="00544E83" w:rsidRPr="00190A06" w:rsidRDefault="00544E83" w:rsidP="00190A06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就读学校院系思政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负责人签字：</w:t>
            </w:r>
            <w:r w:rsidRPr="00190A06"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就读院系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加盖公章</w:t>
            </w:r>
          </w:p>
          <w:p w:rsidR="00544E83" w:rsidRPr="00190A06" w:rsidRDefault="00544E83" w:rsidP="001B1458">
            <w:pPr>
              <w:widowControl/>
              <w:ind w:firstLineChars="2900" w:firstLine="6090"/>
              <w:rPr>
                <w:rFonts w:ascii="宋体"/>
                <w:kern w:val="0"/>
                <w:szCs w:val="21"/>
              </w:rPr>
            </w:pPr>
            <w:r w:rsidRPr="00190A06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544E83" w:rsidTr="008F291D">
        <w:trPr>
          <w:trHeight w:val="2326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83" w:rsidRDefault="00544E83" w:rsidP="00190A06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该生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本科</w:t>
            </w:r>
            <w:r w:rsidRPr="00924288">
              <w:rPr>
                <w:rFonts w:ascii="宋体" w:hAnsi="宋体"/>
                <w:kern w:val="0"/>
                <w:szCs w:val="21"/>
              </w:rPr>
              <w:t>1-3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学年总评成绩在同年级本专业所有学生中排名前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 w:rsidRPr="00924288">
              <w:rPr>
                <w:rFonts w:ascii="宋体" w:hAnsi="宋体"/>
                <w:kern w:val="0"/>
                <w:szCs w:val="21"/>
              </w:rPr>
              <w:t>0%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，且无重修或不及</w:t>
            </w:r>
            <w:r>
              <w:rPr>
                <w:rFonts w:ascii="宋体" w:hAnsi="宋体" w:hint="eastAsia"/>
                <w:kern w:val="0"/>
                <w:szCs w:val="21"/>
              </w:rPr>
              <w:t>格记录情况：</w:t>
            </w:r>
          </w:p>
          <w:p w:rsidR="00544E83" w:rsidRDefault="00544E83" w:rsidP="00190A06">
            <w:pPr>
              <w:widowControl/>
              <w:rPr>
                <w:rFonts w:ascii="宋体"/>
                <w:kern w:val="0"/>
                <w:szCs w:val="21"/>
              </w:rPr>
            </w:pPr>
          </w:p>
          <w:p w:rsidR="00544E83" w:rsidRPr="00190A06" w:rsidRDefault="00544E83" w:rsidP="00190A06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该生同年级本专业所有学生人数为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t>人，该生本科</w:t>
            </w:r>
            <w:r>
              <w:rPr>
                <w:rFonts w:ascii="宋体" w:hAnsi="宋体"/>
                <w:kern w:val="0"/>
                <w:szCs w:val="21"/>
              </w:rPr>
              <w:t>1-3</w:t>
            </w:r>
            <w:r>
              <w:rPr>
                <w:rFonts w:ascii="宋体" w:hAnsi="宋体" w:hint="eastAsia"/>
                <w:kern w:val="0"/>
                <w:szCs w:val="21"/>
              </w:rPr>
              <w:t>学年总评成绩排名第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t>名。</w:t>
            </w:r>
          </w:p>
          <w:p w:rsidR="00544E83" w:rsidRDefault="00544E83" w:rsidP="00190A06">
            <w:pPr>
              <w:widowControl/>
              <w:rPr>
                <w:rFonts w:ascii="宋体"/>
                <w:kern w:val="0"/>
                <w:szCs w:val="21"/>
              </w:rPr>
            </w:pPr>
          </w:p>
          <w:p w:rsidR="00544E83" w:rsidRDefault="00544E83" w:rsidP="00190A06">
            <w:pPr>
              <w:widowControl/>
              <w:rPr>
                <w:rFonts w:ascii="宋体"/>
                <w:kern w:val="0"/>
                <w:szCs w:val="21"/>
              </w:rPr>
            </w:pPr>
          </w:p>
          <w:p w:rsidR="00544E83" w:rsidRPr="00190A06" w:rsidRDefault="00544E83" w:rsidP="00190A06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就读学校院系教学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负责人签字：</w:t>
            </w:r>
            <w:r w:rsidRPr="00190A06"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就读院系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加盖公章</w:t>
            </w:r>
          </w:p>
          <w:p w:rsidR="00544E83" w:rsidRDefault="00544E83" w:rsidP="00190A06">
            <w:pPr>
              <w:widowControl/>
              <w:ind w:firstLineChars="2950" w:firstLine="6195"/>
              <w:rPr>
                <w:rFonts w:ascii="宋体"/>
                <w:kern w:val="0"/>
                <w:szCs w:val="21"/>
              </w:rPr>
            </w:pPr>
            <w:r w:rsidRPr="00190A06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日</w:t>
            </w:r>
          </w:p>
          <w:p w:rsidR="00544E83" w:rsidRDefault="00544E83" w:rsidP="00190A06">
            <w:pPr>
              <w:widowControl/>
              <w:ind w:firstLineChars="2950" w:firstLine="6195"/>
              <w:rPr>
                <w:rFonts w:ascii="宋体"/>
                <w:kern w:val="0"/>
                <w:szCs w:val="21"/>
              </w:rPr>
            </w:pPr>
          </w:p>
          <w:p w:rsidR="00544E83" w:rsidRDefault="00544E83" w:rsidP="00190A06">
            <w:pPr>
              <w:widowControl/>
              <w:ind w:firstLineChars="2950" w:firstLine="6195"/>
              <w:rPr>
                <w:rFonts w:ascii="宋体"/>
                <w:kern w:val="0"/>
                <w:szCs w:val="21"/>
              </w:rPr>
            </w:pPr>
          </w:p>
          <w:p w:rsidR="00544E83" w:rsidRPr="00190A06" w:rsidRDefault="00544E83" w:rsidP="00190A06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就读学校教学处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负责人签字：</w:t>
            </w:r>
            <w:r w:rsidRPr="00190A06"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就读学校教务处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加盖公章</w:t>
            </w:r>
          </w:p>
          <w:p w:rsidR="00544E83" w:rsidRDefault="00544E83" w:rsidP="001B1458">
            <w:pPr>
              <w:widowControl/>
              <w:ind w:firstLineChars="2950" w:firstLine="6195"/>
              <w:rPr>
                <w:rFonts w:ascii="宋体"/>
                <w:kern w:val="0"/>
                <w:szCs w:val="21"/>
              </w:rPr>
            </w:pPr>
            <w:r w:rsidRPr="00190A06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544E83" w:rsidTr="008F291D">
        <w:trPr>
          <w:trHeight w:val="3733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申请人符合哪些提前面试报考条件（由考生本人填写，打∨）</w:t>
            </w:r>
          </w:p>
          <w:p w:rsidR="00544E83" w:rsidRPr="00924288" w:rsidRDefault="00544E83" w:rsidP="00924288">
            <w:pPr>
              <w:widowControl/>
              <w:ind w:left="735" w:hangingChars="350" w:hanging="735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  <w:r w:rsidRPr="00924288">
              <w:rPr>
                <w:rFonts w:ascii="宋体" w:hAnsi="宋体"/>
                <w:kern w:val="0"/>
                <w:szCs w:val="21"/>
              </w:rPr>
              <w:t>1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、拥护中国共产党的领导，愿为社会主义现代化建设服务，品德良好，遵纪守法，无任何违法违纪受处分</w:t>
            </w:r>
            <w:r>
              <w:rPr>
                <w:rFonts w:ascii="宋体" w:hAnsi="宋体" w:hint="eastAsia"/>
                <w:kern w:val="0"/>
                <w:szCs w:val="21"/>
              </w:rPr>
              <w:t>纪录。诚实守信，学风端正，无任何考试作弊和剽窃他人学术成果纪录；</w:t>
            </w:r>
          </w:p>
          <w:p w:rsidR="00544E83" w:rsidRPr="00924288" w:rsidRDefault="00544E83" w:rsidP="00924288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  <w:r w:rsidRPr="00924288"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、为当年全日制普通高等教育应届本科毕业生；</w:t>
            </w:r>
          </w:p>
          <w:p w:rsidR="00544E83" w:rsidRDefault="00544E83" w:rsidP="00924288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  <w:r w:rsidRPr="00924288"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就读于“</w:t>
            </w:r>
            <w:r w:rsidRPr="00924288">
              <w:rPr>
                <w:rFonts w:ascii="宋体" w:hAnsi="宋体"/>
                <w:kern w:val="0"/>
                <w:szCs w:val="21"/>
              </w:rPr>
              <w:t>985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工程”</w:t>
            </w:r>
            <w:r>
              <w:rPr>
                <w:rFonts w:ascii="宋体" w:hAnsi="宋体" w:hint="eastAsia"/>
                <w:kern w:val="0"/>
                <w:szCs w:val="21"/>
              </w:rPr>
              <w:t>或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“</w:t>
            </w:r>
            <w:r w:rsidRPr="00924288">
              <w:rPr>
                <w:rFonts w:ascii="宋体" w:hAnsi="宋体"/>
                <w:kern w:val="0"/>
                <w:szCs w:val="21"/>
              </w:rPr>
              <w:t>211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工程”</w:t>
            </w:r>
            <w:r>
              <w:rPr>
                <w:rFonts w:ascii="宋体" w:hAnsi="宋体" w:hint="eastAsia"/>
                <w:kern w:val="0"/>
                <w:szCs w:val="21"/>
              </w:rPr>
              <w:t>高校；</w:t>
            </w:r>
          </w:p>
          <w:p w:rsidR="00544E83" w:rsidRDefault="00544E83" w:rsidP="00924288">
            <w:pPr>
              <w:widowControl/>
              <w:ind w:left="735" w:hangingChars="350" w:hanging="735"/>
              <w:rPr>
                <w:rFonts w:ascii="宋体"/>
                <w:kern w:val="0"/>
                <w:szCs w:val="21"/>
              </w:rPr>
            </w:pPr>
            <w:r w:rsidRPr="00924288"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）</w:t>
            </w: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就读专业所属的一级学科在近</w:t>
            </w:r>
            <w:r w:rsidRPr="00924288">
              <w:rPr>
                <w:rFonts w:ascii="宋体" w:hAnsi="宋体"/>
                <w:kern w:val="0"/>
                <w:szCs w:val="21"/>
              </w:rPr>
              <w:t>6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年的全国高校学科评估中得分不低于</w:t>
            </w:r>
            <w:r w:rsidRPr="00924288">
              <w:rPr>
                <w:rFonts w:ascii="宋体" w:hAnsi="宋体"/>
                <w:kern w:val="0"/>
                <w:szCs w:val="21"/>
              </w:rPr>
              <w:t>70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分（若就读专业所属一级学科在本科专业目</w:t>
            </w:r>
            <w:r>
              <w:rPr>
                <w:rFonts w:ascii="宋体" w:hAnsi="宋体" w:hint="eastAsia"/>
                <w:kern w:val="0"/>
                <w:szCs w:val="21"/>
              </w:rPr>
              <w:t>录和研究生专业目录中分属不同的一级学科，以研究生专业目录为准）；</w:t>
            </w:r>
          </w:p>
          <w:p w:rsidR="00544E83" w:rsidRDefault="00544E83" w:rsidP="00924288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、本科</w:t>
            </w:r>
            <w:r w:rsidRPr="00924288">
              <w:rPr>
                <w:rFonts w:ascii="宋体" w:hAnsi="宋体"/>
                <w:kern w:val="0"/>
                <w:szCs w:val="21"/>
              </w:rPr>
              <w:t>1-3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学年总评成绩在同年级本专业所有学生中排名前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 w:rsidRPr="00924288">
              <w:rPr>
                <w:rFonts w:ascii="宋体" w:hAnsi="宋体"/>
                <w:kern w:val="0"/>
                <w:szCs w:val="21"/>
              </w:rPr>
              <w:t>0%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，且无重修或不及</w:t>
            </w:r>
            <w:r>
              <w:rPr>
                <w:rFonts w:ascii="宋体" w:hAnsi="宋体" w:hint="eastAsia"/>
                <w:kern w:val="0"/>
                <w:szCs w:val="21"/>
              </w:rPr>
              <w:t>格记录；</w:t>
            </w:r>
          </w:p>
          <w:p w:rsidR="00544E83" w:rsidRDefault="00544E83" w:rsidP="00572791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  <w:r>
              <w:rPr>
                <w:rFonts w:ascii="宋体" w:hAnsi="宋体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招生院系</w:t>
            </w:r>
            <w:r>
              <w:rPr>
                <w:rFonts w:ascii="宋体" w:hAnsi="宋体" w:hint="eastAsia"/>
                <w:kern w:val="0"/>
                <w:szCs w:val="21"/>
              </w:rPr>
              <w:t>提出的其他条件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                                   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</w:tr>
    </w:tbl>
    <w:p w:rsidR="00544E83" w:rsidRDefault="00544E83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</w:p>
    <w:p w:rsidR="00544E83" w:rsidRDefault="00544E83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</w:p>
    <w:p w:rsidR="00544E83" w:rsidRDefault="00544E83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</w:p>
    <w:p w:rsidR="00544E83" w:rsidRDefault="00544E83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t>中央民族大学</w:t>
      </w:r>
      <w:r>
        <w:rPr>
          <w:rFonts w:ascii="黑体" w:eastAsia="黑体" w:hAnsi="华文楷体"/>
          <w:sz w:val="32"/>
          <w:szCs w:val="32"/>
        </w:rPr>
        <w:t xml:space="preserve"> 2017</w:t>
      </w:r>
      <w:r>
        <w:rPr>
          <w:rFonts w:ascii="黑体" w:eastAsia="黑体" w:hAnsi="华文楷体" w:hint="eastAsia"/>
          <w:sz w:val="32"/>
          <w:szCs w:val="32"/>
        </w:rPr>
        <w:t>年提前面试硕士研究生</w:t>
      </w:r>
    </w:p>
    <w:p w:rsidR="00544E83" w:rsidRDefault="00544E83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t>个</w:t>
      </w:r>
      <w:r>
        <w:rPr>
          <w:rFonts w:ascii="黑体" w:eastAsia="黑体" w:hAnsi="华文楷体"/>
          <w:sz w:val="32"/>
          <w:szCs w:val="32"/>
        </w:rPr>
        <w:t xml:space="preserve"> </w:t>
      </w:r>
      <w:r>
        <w:rPr>
          <w:rFonts w:ascii="黑体" w:eastAsia="黑体" w:hAnsi="华文楷体" w:hint="eastAsia"/>
          <w:sz w:val="32"/>
          <w:szCs w:val="32"/>
        </w:rPr>
        <w:t>人</w:t>
      </w:r>
      <w:r>
        <w:rPr>
          <w:rFonts w:ascii="黑体" w:eastAsia="黑体" w:hAnsi="华文楷体"/>
          <w:sz w:val="32"/>
          <w:szCs w:val="32"/>
        </w:rPr>
        <w:t xml:space="preserve"> </w:t>
      </w:r>
      <w:r>
        <w:rPr>
          <w:rFonts w:ascii="黑体" w:eastAsia="黑体" w:hAnsi="华文楷体" w:hint="eastAsia"/>
          <w:sz w:val="32"/>
          <w:szCs w:val="32"/>
        </w:rPr>
        <w:t>陈</w:t>
      </w:r>
      <w:r>
        <w:rPr>
          <w:rFonts w:ascii="黑体" w:eastAsia="黑体" w:hAnsi="华文楷体"/>
          <w:sz w:val="32"/>
          <w:szCs w:val="32"/>
        </w:rPr>
        <w:t xml:space="preserve"> </w:t>
      </w:r>
      <w:r>
        <w:rPr>
          <w:rFonts w:ascii="黑体" w:eastAsia="黑体" w:hAnsi="华文楷体" w:hint="eastAsia"/>
          <w:sz w:val="32"/>
          <w:szCs w:val="32"/>
        </w:rPr>
        <w:t>述</w:t>
      </w:r>
    </w:p>
    <w:p w:rsidR="00544E83" w:rsidRDefault="00544E83" w:rsidP="00344448">
      <w:pPr>
        <w:widowControl/>
        <w:spacing w:line="500" w:lineRule="atLeast"/>
        <w:rPr>
          <w:rFonts w:asci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姓名：</w:t>
      </w:r>
      <w:r>
        <w:rPr>
          <w:rFonts w:ascii="宋体" w:hAnsi="宋体"/>
          <w:kern w:val="0"/>
          <w:szCs w:val="21"/>
        </w:rPr>
        <w:t xml:space="preserve">        </w:t>
      </w:r>
      <w:r>
        <w:rPr>
          <w:rFonts w:ascii="宋体" w:hAnsi="宋体" w:hint="eastAsia"/>
          <w:kern w:val="0"/>
          <w:szCs w:val="21"/>
        </w:rPr>
        <w:t>申请攻读专业（领域）：</w:t>
      </w:r>
    </w:p>
    <w:p w:rsidR="00544E83" w:rsidRDefault="00544E83" w:rsidP="00344448">
      <w:pPr>
        <w:widowControl/>
        <w:spacing w:line="500" w:lineRule="atLeast"/>
        <w:rPr>
          <w:rFonts w:asci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最感兴趣的研究方向：</w:t>
      </w:r>
    </w:p>
    <w:tbl>
      <w:tblPr>
        <w:tblW w:w="0" w:type="auto"/>
        <w:tblLayout w:type="fixed"/>
        <w:tblLook w:val="0000"/>
      </w:tblPr>
      <w:tblGrid>
        <w:gridCol w:w="8720"/>
      </w:tblGrid>
      <w:tr w:rsidR="00544E83" w:rsidTr="008F291D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spacing w:line="360" w:lineRule="atLeast"/>
              <w:ind w:firstLine="42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请用</w:t>
            </w:r>
            <w:r>
              <w:rPr>
                <w:rFonts w:ascii="宋体" w:hAnsi="宋体"/>
                <w:kern w:val="0"/>
                <w:szCs w:val="21"/>
              </w:rPr>
              <w:t>1500</w:t>
            </w:r>
            <w:r>
              <w:rPr>
                <w:rFonts w:ascii="宋体" w:hAnsi="宋体" w:hint="eastAsia"/>
                <w:kern w:val="0"/>
                <w:szCs w:val="21"/>
              </w:rPr>
              <w:t>字左右介绍你的学术背景、在所申请的专业曾经做过的研究工作、攻读硕士期间的学习和研究计划、研究生毕业后的就业目标等。个人陈述应由申请人独立完成。此页请手写或打印，可以使用背面，务必与其它申请材料一并寄（或送）达申请院系。</w:t>
            </w:r>
          </w:p>
        </w:tc>
      </w:tr>
    </w:tbl>
    <w:p w:rsidR="00544E83" w:rsidRDefault="00544E83" w:rsidP="00344448">
      <w:pPr>
        <w:widowControl/>
        <w:spacing w:line="500" w:lineRule="atLeast"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宋体"/>
          <w:kern w:val="0"/>
          <w:szCs w:val="21"/>
        </w:rPr>
      </w:pPr>
    </w:p>
    <w:p w:rsidR="00544E83" w:rsidRDefault="00544E83" w:rsidP="00344448">
      <w:pPr>
        <w:widowControl/>
        <w:rPr>
          <w:rFonts w:ascii="Times New Roman" w:hAnsi="Times New Roman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申请人签名：</w:t>
      </w:r>
      <w:r>
        <w:rPr>
          <w:rFonts w:ascii="宋体" w:hAnsi="宋体"/>
          <w:kern w:val="0"/>
          <w:szCs w:val="21"/>
        </w:rPr>
        <w:t xml:space="preserve">                                 </w:t>
      </w:r>
      <w:r>
        <w:rPr>
          <w:rFonts w:ascii="宋体" w:hAnsi="宋体" w:hint="eastAsia"/>
          <w:kern w:val="0"/>
          <w:szCs w:val="21"/>
        </w:rPr>
        <w:t>日期：</w:t>
      </w:r>
      <w:r>
        <w:rPr>
          <w:rFonts w:ascii="宋体" w:hAnsi="宋体"/>
          <w:kern w:val="0"/>
          <w:szCs w:val="21"/>
        </w:rPr>
        <w:t xml:space="preserve">        </w:t>
      </w:r>
      <w:r>
        <w:rPr>
          <w:rFonts w:ascii="宋体" w:hAnsi="宋体" w:hint="eastAsia"/>
          <w:kern w:val="0"/>
          <w:szCs w:val="21"/>
        </w:rPr>
        <w:t>年</w:t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ascii="宋体" w:hAnsi="宋体" w:hint="eastAsia"/>
          <w:kern w:val="0"/>
          <w:szCs w:val="21"/>
        </w:rPr>
        <w:t>月</w:t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ascii="宋体" w:hAnsi="宋体" w:hint="eastAsia"/>
          <w:kern w:val="0"/>
          <w:szCs w:val="21"/>
        </w:rPr>
        <w:t>日</w:t>
      </w:r>
    </w:p>
    <w:p w:rsidR="00544E83" w:rsidRDefault="00544E83" w:rsidP="00344448">
      <w:pPr>
        <w:spacing w:line="560" w:lineRule="exact"/>
        <w:rPr>
          <w:rFonts w:ascii="仿宋_GB2312" w:eastAsia="仿宋_GB2312" w:hAnsi="Times New Roman"/>
          <w:kern w:val="0"/>
          <w:sz w:val="24"/>
          <w:szCs w:val="24"/>
        </w:rPr>
      </w:pPr>
      <w:r>
        <w:rPr>
          <w:rFonts w:ascii="宋体"/>
          <w:kern w:val="0"/>
          <w:szCs w:val="21"/>
        </w:rPr>
        <w:br w:type="page"/>
      </w:r>
    </w:p>
    <w:p w:rsidR="00544E83" w:rsidRDefault="00544E83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t>中央民族大学</w:t>
      </w:r>
      <w:r>
        <w:rPr>
          <w:rFonts w:ascii="黑体" w:eastAsia="黑体" w:hAnsi="华文楷体"/>
          <w:sz w:val="32"/>
          <w:szCs w:val="32"/>
        </w:rPr>
        <w:t>2017</w:t>
      </w:r>
      <w:bookmarkStart w:id="0" w:name="_GoBack"/>
      <w:bookmarkEnd w:id="0"/>
      <w:r>
        <w:rPr>
          <w:rFonts w:ascii="黑体" w:eastAsia="黑体" w:hAnsi="华文楷体" w:hint="eastAsia"/>
          <w:sz w:val="32"/>
          <w:szCs w:val="32"/>
        </w:rPr>
        <w:t>年提前面试硕士研究生专家推荐信</w:t>
      </w:r>
    </w:p>
    <w:p w:rsidR="00544E83" w:rsidRDefault="00544E83" w:rsidP="00344448">
      <w:pPr>
        <w:widowControl/>
        <w:spacing w:line="400" w:lineRule="atLeast"/>
        <w:rPr>
          <w:rFonts w:ascii="黑体" w:eastAsia="黑体" w:hAnsi="Times New Roman"/>
          <w:b/>
          <w:bCs/>
          <w:kern w:val="0"/>
          <w:sz w:val="18"/>
          <w:szCs w:val="18"/>
          <w:u w:val="single"/>
        </w:rPr>
      </w:pPr>
      <w:r>
        <w:rPr>
          <w:rFonts w:ascii="黑体" w:eastAsia="黑体" w:hAnsi="Times New Roman" w:hint="eastAsia"/>
          <w:b/>
          <w:bCs/>
          <w:kern w:val="0"/>
          <w:sz w:val="18"/>
          <w:szCs w:val="18"/>
          <w:u w:val="single"/>
        </w:rPr>
        <w:t>以下由申请人填写：</w:t>
      </w:r>
    </w:p>
    <w:p w:rsidR="00544E83" w:rsidRDefault="00544E83" w:rsidP="00344448">
      <w:pPr>
        <w:widowControl/>
        <w:spacing w:line="360" w:lineRule="auto"/>
        <w:ind w:firstLine="437"/>
        <w:rPr>
          <w:rFonts w:asci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申请人姓名：</w:t>
      </w:r>
      <w:r>
        <w:rPr>
          <w:rFonts w:ascii="宋体" w:hAnsi="宋体"/>
          <w:kern w:val="0"/>
          <w:szCs w:val="21"/>
        </w:rPr>
        <w:t xml:space="preserve">       </w:t>
      </w:r>
      <w:r>
        <w:rPr>
          <w:rFonts w:ascii="宋体" w:hAnsi="宋体" w:hint="eastAsia"/>
          <w:kern w:val="0"/>
          <w:szCs w:val="21"/>
        </w:rPr>
        <w:t>所在学校：</w:t>
      </w:r>
    </w:p>
    <w:p w:rsidR="00544E83" w:rsidRDefault="00544E83" w:rsidP="00344448">
      <w:pPr>
        <w:widowControl/>
        <w:spacing w:line="360" w:lineRule="auto"/>
        <w:ind w:firstLine="437"/>
        <w:rPr>
          <w:rFonts w:asci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申请院系：</w:t>
      </w:r>
      <w:r>
        <w:rPr>
          <w:rFonts w:ascii="宋体" w:hAnsi="宋体"/>
          <w:kern w:val="0"/>
          <w:szCs w:val="21"/>
        </w:rPr>
        <w:t xml:space="preserve">       </w:t>
      </w:r>
      <w:r>
        <w:rPr>
          <w:rFonts w:ascii="宋体" w:hAnsi="宋体" w:hint="eastAsia"/>
          <w:kern w:val="0"/>
          <w:szCs w:val="21"/>
        </w:rPr>
        <w:t>申请专业（领域）：</w:t>
      </w:r>
    </w:p>
    <w:p w:rsidR="00544E83" w:rsidRDefault="00544E83" w:rsidP="00344448">
      <w:pPr>
        <w:widowControl/>
        <w:spacing w:line="400" w:lineRule="atLeast"/>
        <w:rPr>
          <w:rFonts w:ascii="黑体" w:eastAsia="黑体" w:hAnsi="Times New Roman"/>
          <w:b/>
          <w:bCs/>
          <w:kern w:val="0"/>
          <w:sz w:val="20"/>
          <w:szCs w:val="20"/>
          <w:u w:val="single"/>
        </w:rPr>
      </w:pPr>
      <w:r>
        <w:rPr>
          <w:rFonts w:ascii="黑体" w:eastAsia="黑体" w:hAnsi="Times New Roman" w:hint="eastAsia"/>
          <w:b/>
          <w:bCs/>
          <w:kern w:val="0"/>
          <w:sz w:val="20"/>
          <w:szCs w:val="20"/>
          <w:u w:val="single"/>
        </w:rPr>
        <w:t>以下由推荐人填写：</w:t>
      </w:r>
    </w:p>
    <w:p w:rsidR="00544E83" w:rsidRDefault="00544E83" w:rsidP="00344448">
      <w:pPr>
        <w:widowControl/>
        <w:spacing w:line="360" w:lineRule="auto"/>
        <w:ind w:firstLine="420"/>
        <w:rPr>
          <w:rFonts w:asci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您对申请人</w:t>
      </w:r>
      <w:r>
        <w:rPr>
          <w:rFonts w:ascii="宋体" w:hAnsi="宋体"/>
          <w:kern w:val="0"/>
          <w:szCs w:val="21"/>
        </w:rPr>
        <w:t xml:space="preserve">     </w:t>
      </w:r>
      <w:r>
        <w:rPr>
          <w:rFonts w:ascii="宋体" w:hAnsi="宋体" w:hint="eastAsia"/>
          <w:kern w:val="0"/>
          <w:szCs w:val="21"/>
        </w:rPr>
        <w:t>□很熟悉</w:t>
      </w:r>
      <w:r>
        <w:rPr>
          <w:rFonts w:ascii="宋体" w:hAnsi="宋体"/>
          <w:kern w:val="0"/>
          <w:szCs w:val="21"/>
        </w:rPr>
        <w:t xml:space="preserve">  </w:t>
      </w:r>
      <w:r>
        <w:rPr>
          <w:rFonts w:ascii="宋体" w:hAnsi="宋体" w:hint="eastAsia"/>
          <w:kern w:val="0"/>
          <w:szCs w:val="21"/>
        </w:rPr>
        <w:t>□比较熟悉</w:t>
      </w:r>
      <w:r>
        <w:rPr>
          <w:rFonts w:ascii="宋体" w:hAnsi="宋体"/>
          <w:kern w:val="0"/>
          <w:szCs w:val="21"/>
        </w:rPr>
        <w:t xml:space="preserve">  </w:t>
      </w:r>
      <w:r>
        <w:rPr>
          <w:rFonts w:ascii="宋体" w:hAnsi="宋体" w:hint="eastAsia"/>
          <w:kern w:val="0"/>
          <w:szCs w:val="21"/>
        </w:rPr>
        <w:t>□有所了解</w:t>
      </w:r>
      <w:r>
        <w:rPr>
          <w:rFonts w:ascii="宋体" w:hAnsi="宋体"/>
          <w:kern w:val="0"/>
          <w:szCs w:val="21"/>
        </w:rPr>
        <w:t xml:space="preserve">  </w:t>
      </w:r>
      <w:r>
        <w:rPr>
          <w:rFonts w:ascii="宋体" w:hAnsi="宋体" w:hint="eastAsia"/>
          <w:kern w:val="0"/>
          <w:szCs w:val="21"/>
        </w:rPr>
        <w:t>□偶尔接触</w:t>
      </w:r>
    </w:p>
    <w:p w:rsidR="00544E83" w:rsidRDefault="00544E83" w:rsidP="00344448">
      <w:pPr>
        <w:widowControl/>
        <w:ind w:firstLine="420"/>
        <w:rPr>
          <w:rFonts w:asci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请您就表中所列各项，对申请人和你所教导的学生作一比较，填写下表（划“</w:t>
      </w:r>
      <w:r>
        <w:rPr>
          <w:rFonts w:ascii="宋体" w:hAnsi="宋体" w:hint="eastAsia"/>
          <w:kern w:val="0"/>
          <w:sz w:val="36"/>
          <w:szCs w:val="36"/>
        </w:rPr>
        <w:t>√</w:t>
      </w:r>
      <w:r>
        <w:rPr>
          <w:rFonts w:ascii="宋体" w:hAnsi="宋体" w:hint="eastAsia"/>
          <w:kern w:val="0"/>
          <w:szCs w:val="21"/>
        </w:rPr>
        <w:t>”）：</w:t>
      </w:r>
    </w:p>
    <w:tbl>
      <w:tblPr>
        <w:tblW w:w="0" w:type="auto"/>
        <w:jc w:val="center"/>
        <w:tblLayout w:type="fixed"/>
        <w:tblLook w:val="0000"/>
      </w:tblPr>
      <w:tblGrid>
        <w:gridCol w:w="2988"/>
        <w:gridCol w:w="960"/>
        <w:gridCol w:w="960"/>
        <w:gridCol w:w="960"/>
        <w:gridCol w:w="1328"/>
        <w:gridCol w:w="1701"/>
      </w:tblGrid>
      <w:tr w:rsidR="00544E83" w:rsidTr="00344448">
        <w:trPr>
          <w:trHeight w:val="600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基本素质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优异</w:t>
            </w:r>
          </w:p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前</w:t>
            </w:r>
            <w:r>
              <w:rPr>
                <w:rFonts w:ascii="Times New Roman" w:hAnsi="Times New Roman"/>
                <w:kern w:val="0"/>
                <w:szCs w:val="21"/>
              </w:rPr>
              <w:t>5%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良好</w:t>
            </w:r>
          </w:p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6-20%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满意</w:t>
            </w:r>
          </w:p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21-50%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普通及以下</w:t>
            </w:r>
          </w:p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50%</w:t>
            </w:r>
            <w:r>
              <w:rPr>
                <w:rFonts w:ascii="宋体" w:hAnsi="宋体" w:hint="eastAsia"/>
                <w:kern w:val="0"/>
                <w:szCs w:val="21"/>
              </w:rPr>
              <w:t>以后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难以</w:t>
            </w:r>
          </w:p>
          <w:p w:rsidR="00544E83" w:rsidRDefault="00544E83" w:rsidP="008F291D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评价</w:t>
            </w:r>
          </w:p>
        </w:tc>
      </w:tr>
      <w:tr w:rsidR="00544E83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专业知识的掌握程度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</w:tr>
      <w:tr w:rsidR="00544E83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学习能力、进取心、勤奋度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</w:tr>
      <w:tr w:rsidR="00544E83" w:rsidTr="00344448">
        <w:trPr>
          <w:trHeight w:val="263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科学研究的热情、研究潜力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</w:tr>
      <w:tr w:rsidR="00544E83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创新能力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</w:tr>
      <w:tr w:rsidR="00544E83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合作交流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</w:tr>
      <w:tr w:rsidR="00544E83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表达能力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</w:tr>
      <w:tr w:rsidR="00544E83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写作能力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</w:tr>
      <w:tr w:rsidR="00544E83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外语水平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E83" w:rsidRDefault="00544E83" w:rsidP="008F291D">
            <w:pPr>
              <w:widowControl/>
              <w:rPr>
                <w:rFonts w:ascii="宋体"/>
                <w:kern w:val="0"/>
                <w:szCs w:val="21"/>
              </w:rPr>
            </w:pPr>
          </w:p>
        </w:tc>
      </w:tr>
    </w:tbl>
    <w:p w:rsidR="00544E83" w:rsidRDefault="00544E83" w:rsidP="00344448">
      <w:pPr>
        <w:widowControl/>
        <w:spacing w:line="400" w:lineRule="atLeast"/>
        <w:rPr>
          <w:rFonts w:ascii="黑体" w:eastAsia="黑体" w:hAnsi="Times New Roman"/>
          <w:kern w:val="0"/>
          <w:sz w:val="20"/>
          <w:szCs w:val="20"/>
        </w:rPr>
      </w:pPr>
      <w:r>
        <w:rPr>
          <w:rFonts w:ascii="黑体" w:eastAsia="黑体" w:hAnsi="Times New Roman" w:hint="eastAsia"/>
          <w:kern w:val="0"/>
          <w:sz w:val="20"/>
          <w:szCs w:val="20"/>
        </w:rPr>
        <w:t>请写出对申请人的推荐评语（如有需要可另附页）：</w:t>
      </w:r>
    </w:p>
    <w:p w:rsidR="00544E83" w:rsidRDefault="00544E83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544E83" w:rsidRDefault="00544E83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544E83" w:rsidRDefault="00544E83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544E83" w:rsidRDefault="00544E83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544E83" w:rsidRDefault="00544E83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544E83" w:rsidRDefault="00544E83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544E83" w:rsidRDefault="00544E83" w:rsidP="00344448">
      <w:pPr>
        <w:widowControl/>
        <w:spacing w:line="480" w:lineRule="auto"/>
        <w:rPr>
          <w:rFonts w:asci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推荐人签名：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职称</w:t>
      </w:r>
      <w:r>
        <w:rPr>
          <w:rFonts w:ascii="宋体" w:hAnsi="宋体"/>
          <w:kern w:val="0"/>
          <w:szCs w:val="21"/>
        </w:rPr>
        <w:t xml:space="preserve">   </w:t>
      </w:r>
      <w:r>
        <w:rPr>
          <w:rFonts w:ascii="宋体" w:hAnsi="宋体" w:hint="eastAsia"/>
          <w:kern w:val="0"/>
          <w:szCs w:val="21"/>
        </w:rPr>
        <w:t>填写日期：</w:t>
      </w:r>
    </w:p>
    <w:p w:rsidR="00544E83" w:rsidRDefault="00544E83" w:rsidP="00344448">
      <w:pPr>
        <w:widowControl/>
        <w:spacing w:line="480" w:lineRule="auto"/>
        <w:rPr>
          <w:rFonts w:asci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工作单位：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主要研究领域：</w:t>
      </w:r>
    </w:p>
    <w:p w:rsidR="00544E83" w:rsidRDefault="00544E83" w:rsidP="00344448">
      <w:pPr>
        <w:widowControl/>
        <w:spacing w:line="480" w:lineRule="auto"/>
        <w:rPr>
          <w:rFonts w:asci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联系地址：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邮编：</w:t>
      </w:r>
    </w:p>
    <w:p w:rsidR="00544E83" w:rsidRDefault="00544E83" w:rsidP="00344448">
      <w:pPr>
        <w:widowControl/>
        <w:spacing w:line="480" w:lineRule="auto"/>
        <w:rPr>
          <w:rFonts w:asci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电话：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电子邮箱：</w:t>
      </w:r>
    </w:p>
    <w:p w:rsidR="00544E83" w:rsidRDefault="00544E83" w:rsidP="00344448">
      <w:pPr>
        <w:widowControl/>
        <w:spacing w:line="360" w:lineRule="auto"/>
        <w:ind w:firstLine="437"/>
        <w:rPr>
          <w:rFonts w:ascii="宋体"/>
          <w:kern w:val="0"/>
          <w:szCs w:val="21"/>
          <w:u w:val="single"/>
        </w:rPr>
      </w:pPr>
    </w:p>
    <w:p w:rsidR="00544E83" w:rsidRPr="00344448" w:rsidRDefault="00544E83" w:rsidP="00344448">
      <w:pPr>
        <w:widowControl/>
        <w:ind w:firstLineChars="201" w:firstLine="424"/>
      </w:pPr>
      <w:r>
        <w:rPr>
          <w:rFonts w:ascii="宋体" w:hAnsi="宋体" w:hint="eastAsia"/>
          <w:b/>
          <w:bCs/>
          <w:kern w:val="0"/>
          <w:szCs w:val="21"/>
        </w:rPr>
        <w:t>非常感谢您提供的宝贵意见，您公正而详尽的意见对于我们选拔免试生有很大帮助。填好后请装入信封</w:t>
      </w:r>
      <w:r>
        <w:rPr>
          <w:rFonts w:ascii="Times New Roman" w:hAnsi="Times New Roman"/>
          <w:b/>
          <w:bCs/>
          <w:kern w:val="0"/>
          <w:szCs w:val="21"/>
        </w:rPr>
        <w:t>,</w:t>
      </w:r>
      <w:r>
        <w:rPr>
          <w:rFonts w:ascii="宋体" w:hAnsi="宋体" w:hint="eastAsia"/>
          <w:b/>
          <w:bCs/>
          <w:kern w:val="0"/>
          <w:szCs w:val="21"/>
        </w:rPr>
        <w:t>并封口，在封口处签名。信封交给申请人</w:t>
      </w:r>
      <w:r>
        <w:rPr>
          <w:rFonts w:ascii="Times New Roman" w:hAnsi="Times New Roman"/>
          <w:b/>
          <w:bCs/>
          <w:kern w:val="0"/>
          <w:szCs w:val="21"/>
        </w:rPr>
        <w:t>,</w:t>
      </w:r>
      <w:r>
        <w:rPr>
          <w:rFonts w:ascii="宋体" w:hAnsi="宋体" w:hint="eastAsia"/>
          <w:b/>
          <w:bCs/>
          <w:kern w:val="0"/>
          <w:szCs w:val="21"/>
        </w:rPr>
        <w:t>由申请人与其他材料一起寄</w:t>
      </w:r>
      <w:r>
        <w:rPr>
          <w:rFonts w:ascii="Times New Roman" w:hAnsi="Times New Roman"/>
          <w:b/>
          <w:bCs/>
          <w:kern w:val="0"/>
          <w:szCs w:val="21"/>
        </w:rPr>
        <w:t>(</w:t>
      </w:r>
      <w:r>
        <w:rPr>
          <w:rFonts w:ascii="宋体" w:hAnsi="宋体" w:hint="eastAsia"/>
          <w:b/>
          <w:bCs/>
          <w:kern w:val="0"/>
          <w:szCs w:val="21"/>
        </w:rPr>
        <w:t>或送</w:t>
      </w:r>
      <w:r>
        <w:rPr>
          <w:rFonts w:ascii="Times New Roman" w:hAnsi="Times New Roman"/>
          <w:b/>
          <w:bCs/>
          <w:kern w:val="0"/>
          <w:szCs w:val="21"/>
        </w:rPr>
        <w:t>)</w:t>
      </w:r>
      <w:r>
        <w:rPr>
          <w:rFonts w:ascii="宋体" w:hAnsi="宋体" w:hint="eastAsia"/>
          <w:b/>
          <w:bCs/>
          <w:kern w:val="0"/>
          <w:szCs w:val="21"/>
        </w:rPr>
        <w:t>申请院系。</w:t>
      </w:r>
    </w:p>
    <w:sectPr w:rsidR="00544E83" w:rsidRPr="00344448" w:rsidSect="00344448">
      <w:pgSz w:w="11906" w:h="16838"/>
      <w:pgMar w:top="1440" w:right="849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E83" w:rsidRDefault="00544E83" w:rsidP="00344448">
      <w:r>
        <w:separator/>
      </w:r>
    </w:p>
  </w:endnote>
  <w:endnote w:type="continuationSeparator" w:id="0">
    <w:p w:rsidR="00544E83" w:rsidRDefault="00544E83" w:rsidP="00344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E83" w:rsidRDefault="00544E83" w:rsidP="00344448">
      <w:r>
        <w:separator/>
      </w:r>
    </w:p>
  </w:footnote>
  <w:footnote w:type="continuationSeparator" w:id="0">
    <w:p w:rsidR="00544E83" w:rsidRDefault="00544E83" w:rsidP="00344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87B"/>
    <w:rsid w:val="0004038D"/>
    <w:rsid w:val="00084CC2"/>
    <w:rsid w:val="000B7075"/>
    <w:rsid w:val="00190A06"/>
    <w:rsid w:val="001B1458"/>
    <w:rsid w:val="001C5F37"/>
    <w:rsid w:val="002B618D"/>
    <w:rsid w:val="00344448"/>
    <w:rsid w:val="003B7470"/>
    <w:rsid w:val="00430114"/>
    <w:rsid w:val="00456CD7"/>
    <w:rsid w:val="004C1E7A"/>
    <w:rsid w:val="00510950"/>
    <w:rsid w:val="00544E83"/>
    <w:rsid w:val="00545B42"/>
    <w:rsid w:val="00572791"/>
    <w:rsid w:val="005A26B8"/>
    <w:rsid w:val="006F77C5"/>
    <w:rsid w:val="0072529E"/>
    <w:rsid w:val="00767CB1"/>
    <w:rsid w:val="007E3E6F"/>
    <w:rsid w:val="008F291D"/>
    <w:rsid w:val="0092295D"/>
    <w:rsid w:val="00924288"/>
    <w:rsid w:val="009800C2"/>
    <w:rsid w:val="009A4C4D"/>
    <w:rsid w:val="00A112EE"/>
    <w:rsid w:val="00A22613"/>
    <w:rsid w:val="00A52215"/>
    <w:rsid w:val="00A57C1B"/>
    <w:rsid w:val="00A6744D"/>
    <w:rsid w:val="00AC4D8F"/>
    <w:rsid w:val="00AD5436"/>
    <w:rsid w:val="00AF687B"/>
    <w:rsid w:val="00C87C3C"/>
    <w:rsid w:val="00DF0C38"/>
    <w:rsid w:val="00E61051"/>
    <w:rsid w:val="00E647F3"/>
    <w:rsid w:val="00ED7516"/>
    <w:rsid w:val="00EE0D59"/>
    <w:rsid w:val="00F160FA"/>
    <w:rsid w:val="00F911B2"/>
    <w:rsid w:val="00FE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4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4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444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44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444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4</Pages>
  <Words>270</Words>
  <Characters>1539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</cp:lastModifiedBy>
  <cp:revision>15</cp:revision>
  <dcterms:created xsi:type="dcterms:W3CDTF">2012-09-19T07:04:00Z</dcterms:created>
  <dcterms:modified xsi:type="dcterms:W3CDTF">2016-09-22T02:00:00Z</dcterms:modified>
</cp:coreProperties>
</file>